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F71A6" w14:textId="5904C29E" w:rsidR="00BD0454" w:rsidRPr="0017196B" w:rsidRDefault="00242B25" w:rsidP="00BD0454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Preliminary </w:t>
      </w:r>
      <w:r w:rsidR="00BD0454" w:rsidRPr="0017196B">
        <w:rPr>
          <w:rFonts w:asciiTheme="majorHAnsi" w:hAnsiTheme="majorHAnsi" w:cstheme="majorHAnsi"/>
          <w:b/>
          <w:sz w:val="24"/>
          <w:szCs w:val="24"/>
          <w:lang w:val="en-US"/>
        </w:rPr>
        <w:t xml:space="preserve">Study Plan </w:t>
      </w:r>
    </w:p>
    <w:p w14:paraId="0647E532" w14:textId="5D26666A" w:rsidR="00BD0454" w:rsidRPr="00D41CB4" w:rsidRDefault="00BD0454" w:rsidP="00BD0454">
      <w:pPr>
        <w:jc w:val="center"/>
        <w:rPr>
          <w:rFonts w:asciiTheme="majorHAnsi" w:hAnsiTheme="majorHAnsi" w:cstheme="majorHAnsi"/>
          <w:lang w:val="en-US"/>
        </w:rPr>
      </w:pPr>
      <w:r w:rsidRPr="00D41CB4">
        <w:rPr>
          <w:rFonts w:asciiTheme="majorHAnsi" w:hAnsiTheme="majorHAnsi" w:cstheme="majorHAnsi"/>
          <w:lang w:val="en-US"/>
        </w:rPr>
        <w:t xml:space="preserve">Template </w:t>
      </w:r>
      <w:r w:rsidR="00242B25">
        <w:rPr>
          <w:rFonts w:asciiTheme="majorHAnsi" w:hAnsiTheme="majorHAnsi" w:cstheme="majorHAnsi"/>
          <w:lang w:val="en-US"/>
        </w:rPr>
        <w:t>for</w:t>
      </w:r>
      <w:r w:rsidRPr="00D41CB4">
        <w:rPr>
          <w:rFonts w:asciiTheme="majorHAnsi" w:hAnsiTheme="majorHAnsi" w:cstheme="majorHAnsi"/>
          <w:lang w:val="en-US"/>
        </w:rPr>
        <w:t xml:space="preserve"> your application for a stay abroad in the frame</w:t>
      </w:r>
      <w:r w:rsidR="00242B25">
        <w:rPr>
          <w:rFonts w:asciiTheme="majorHAnsi" w:hAnsiTheme="majorHAnsi" w:cstheme="majorHAnsi"/>
          <w:lang w:val="en-US"/>
        </w:rPr>
        <w:t>work</w:t>
      </w:r>
      <w:r w:rsidRPr="00D41CB4">
        <w:rPr>
          <w:rFonts w:asciiTheme="majorHAnsi" w:hAnsiTheme="majorHAnsi" w:cstheme="majorHAnsi"/>
          <w:lang w:val="en-US"/>
        </w:rPr>
        <w:t xml:space="preserve"> of Erasmus+ SMS</w:t>
      </w:r>
      <w:r w:rsidR="00242B25">
        <w:rPr>
          <w:rFonts w:asciiTheme="majorHAnsi" w:hAnsiTheme="majorHAnsi" w:cstheme="majorHAnsi"/>
          <w:lang w:val="en-US"/>
        </w:rPr>
        <w:t xml:space="preserve"> Program</w:t>
      </w:r>
      <w:r w:rsidRPr="00D41CB4">
        <w:rPr>
          <w:rFonts w:asciiTheme="majorHAnsi" w:hAnsiTheme="majorHAnsi" w:cstheme="majorHAnsi"/>
          <w:lang w:val="en-US"/>
        </w:rPr>
        <w:t xml:space="preserve">, </w:t>
      </w:r>
      <w:proofErr w:type="gramStart"/>
      <w:r w:rsidRPr="00D41CB4">
        <w:rPr>
          <w:rFonts w:asciiTheme="majorHAnsi" w:hAnsiTheme="majorHAnsi" w:cstheme="majorHAnsi"/>
          <w:lang w:val="en-US"/>
        </w:rPr>
        <w:t>Swiss-European</w:t>
      </w:r>
      <w:proofErr w:type="gramEnd"/>
      <w:r w:rsidRPr="00D41CB4">
        <w:rPr>
          <w:rFonts w:asciiTheme="majorHAnsi" w:hAnsiTheme="majorHAnsi" w:cstheme="majorHAnsi"/>
          <w:lang w:val="en-US"/>
        </w:rPr>
        <w:t>-Mobility-Program or Double Degree Program</w:t>
      </w:r>
    </w:p>
    <w:p w14:paraId="0F305442" w14:textId="77777777" w:rsidR="00BD0454" w:rsidRPr="0056042F" w:rsidRDefault="00BD0454" w:rsidP="00BD0454">
      <w:pPr>
        <w:jc w:val="center"/>
        <w:rPr>
          <w:rFonts w:asciiTheme="majorHAnsi" w:hAnsiTheme="majorHAnsi" w:cstheme="majorHAnsi"/>
          <w:b/>
          <w:lang w:val="en-GB"/>
        </w:rPr>
      </w:pPr>
      <w:r>
        <w:rPr>
          <w:rFonts w:asciiTheme="majorHAnsi" w:hAnsiTheme="majorHAnsi" w:cstheme="majorHAnsi"/>
          <w:b/>
          <w:lang w:val="en-GB"/>
        </w:rPr>
        <w:t>Academic Year</w:t>
      </w:r>
      <w:r w:rsidRPr="0056042F">
        <w:rPr>
          <w:rFonts w:asciiTheme="majorHAnsi" w:hAnsiTheme="majorHAnsi" w:cstheme="majorHAnsi"/>
          <w:b/>
          <w:lang w:val="en-GB"/>
        </w:rPr>
        <w:t xml:space="preserve"> 20</w:t>
      </w:r>
      <w:proofErr w:type="gramStart"/>
      <w:r w:rsidRPr="0056042F">
        <w:rPr>
          <w:rFonts w:asciiTheme="majorHAnsi" w:hAnsiTheme="majorHAnsi" w:cstheme="majorHAnsi"/>
          <w:b/>
          <w:lang w:val="en-GB"/>
        </w:rPr>
        <w:t>..../</w:t>
      </w:r>
      <w:proofErr w:type="gramEnd"/>
      <w:r w:rsidRPr="0056042F">
        <w:rPr>
          <w:rFonts w:asciiTheme="majorHAnsi" w:hAnsiTheme="majorHAnsi" w:cstheme="majorHAnsi"/>
          <w:b/>
          <w:lang w:val="en-GB"/>
        </w:rPr>
        <w:t xml:space="preserve">20.... </w:t>
      </w:r>
    </w:p>
    <w:tbl>
      <w:tblPr>
        <w:tblStyle w:val="Tabellenraster"/>
        <w:tblW w:w="9923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77"/>
        <w:gridCol w:w="2126"/>
        <w:gridCol w:w="2551"/>
        <w:gridCol w:w="3969"/>
      </w:tblGrid>
      <w:tr w:rsidR="00BD0454" w:rsidRPr="0017196B" w14:paraId="0C634BBF" w14:textId="77777777" w:rsidTr="00242B25">
        <w:trPr>
          <w:trHeight w:val="453"/>
        </w:trPr>
        <w:tc>
          <w:tcPr>
            <w:tcW w:w="1277" w:type="dxa"/>
          </w:tcPr>
          <w:p w14:paraId="4C1D1815" w14:textId="15C8AE14" w:rsidR="00BD0454" w:rsidRPr="00D41CB4" w:rsidRDefault="00242B25" w:rsidP="00242B25">
            <w:pPr>
              <w:spacing w:before="120" w:after="12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Your Name</w:t>
            </w:r>
          </w:p>
        </w:tc>
        <w:tc>
          <w:tcPr>
            <w:tcW w:w="8646" w:type="dxa"/>
            <w:gridSpan w:val="3"/>
          </w:tcPr>
          <w:p w14:paraId="1331A8A3" w14:textId="77777777" w:rsidR="00BD0454" w:rsidRDefault="00BD0454" w:rsidP="00487559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731F21DF" w14:textId="77777777" w:rsidR="00BD0454" w:rsidRPr="00D41CB4" w:rsidRDefault="00BD0454" w:rsidP="00487559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BD0454" w:rsidRPr="00242B25" w14:paraId="31235AD8" w14:textId="77777777" w:rsidTr="00242B25">
        <w:trPr>
          <w:trHeight w:val="403"/>
        </w:trPr>
        <w:tc>
          <w:tcPr>
            <w:tcW w:w="1277" w:type="dxa"/>
          </w:tcPr>
          <w:p w14:paraId="585D88DF" w14:textId="22B31D37" w:rsidR="00BD0454" w:rsidRPr="00D41CB4" w:rsidRDefault="00242B25" w:rsidP="00487559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Student ID</w:t>
            </w:r>
          </w:p>
        </w:tc>
        <w:tc>
          <w:tcPr>
            <w:tcW w:w="2126" w:type="dxa"/>
          </w:tcPr>
          <w:p w14:paraId="1758AC7B" w14:textId="77777777" w:rsidR="00BD0454" w:rsidRPr="00D41CB4" w:rsidRDefault="00BD0454" w:rsidP="00487559">
            <w:pPr>
              <w:spacing w:before="12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3FDD9984" w14:textId="5581F17C" w:rsidR="00BD0454" w:rsidRPr="00D41CB4" w:rsidRDefault="00242B25" w:rsidP="00242B25">
            <w:pPr>
              <w:spacing w:before="120" w:after="12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Study program</w:t>
            </w:r>
            <w:r w:rsidR="00BD0454" w:rsidRPr="00D41CB4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 at TUM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br/>
              <w:t>during your stay abroad</w:t>
            </w:r>
          </w:p>
        </w:tc>
        <w:tc>
          <w:tcPr>
            <w:tcW w:w="3969" w:type="dxa"/>
          </w:tcPr>
          <w:p w14:paraId="33572496" w14:textId="77777777" w:rsidR="00BD0454" w:rsidRPr="00D41CB4" w:rsidRDefault="00BD0454" w:rsidP="00487559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</w:tbl>
    <w:p w14:paraId="229F2CBF" w14:textId="77777777" w:rsidR="00BD0454" w:rsidRPr="00D41CB4" w:rsidRDefault="00BD0454" w:rsidP="00BD0454">
      <w:pPr>
        <w:rPr>
          <w:rFonts w:asciiTheme="majorHAnsi" w:hAnsiTheme="majorHAnsi" w:cstheme="majorHAnsi"/>
          <w:sz w:val="10"/>
          <w:szCs w:val="10"/>
          <w:lang w:val="en-GB"/>
        </w:rPr>
      </w:pPr>
    </w:p>
    <w:tbl>
      <w:tblPr>
        <w:tblW w:w="5308" w:type="pct"/>
        <w:jc w:val="center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260"/>
        <w:gridCol w:w="2552"/>
        <w:gridCol w:w="1029"/>
        <w:gridCol w:w="4072"/>
      </w:tblGrid>
      <w:tr w:rsidR="00242B25" w:rsidRPr="00D41CB4" w14:paraId="2F4B0704" w14:textId="77777777" w:rsidTr="00242B25">
        <w:trPr>
          <w:jc w:val="center"/>
        </w:trPr>
        <w:tc>
          <w:tcPr>
            <w:tcW w:w="1140" w:type="pct"/>
          </w:tcPr>
          <w:p w14:paraId="2B618BA0" w14:textId="015A3D02" w:rsidR="00242B25" w:rsidRPr="00D41CB4" w:rsidRDefault="00242B25" w:rsidP="00242B25">
            <w:pPr>
              <w:spacing w:before="120" w:after="12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3860" w:type="pct"/>
            <w:gridSpan w:val="3"/>
          </w:tcPr>
          <w:p w14:paraId="366DD9D8" w14:textId="77777777" w:rsidR="00242B25" w:rsidRPr="00D41CB4" w:rsidRDefault="00242B25" w:rsidP="00487559">
            <w:pPr>
              <w:spacing w:before="120"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  <w:tr w:rsidR="00242B25" w:rsidRPr="00242B25" w14:paraId="7BC1CE2D" w14:textId="77777777" w:rsidTr="00700440">
        <w:trPr>
          <w:jc w:val="center"/>
        </w:trPr>
        <w:tc>
          <w:tcPr>
            <w:tcW w:w="1140" w:type="pct"/>
            <w:vAlign w:val="center"/>
          </w:tcPr>
          <w:p w14:paraId="4F846CD5" w14:textId="65043D29" w:rsidR="00242B25" w:rsidRPr="00D41CB4" w:rsidRDefault="00242B25" w:rsidP="00700440">
            <w:pPr>
              <w:spacing w:before="120"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D41CB4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Course code (if any)</w:t>
            </w:r>
          </w:p>
        </w:tc>
        <w:tc>
          <w:tcPr>
            <w:tcW w:w="1287" w:type="pct"/>
            <w:vAlign w:val="center"/>
          </w:tcPr>
          <w:p w14:paraId="1C02B299" w14:textId="0C66288B" w:rsidR="00242B25" w:rsidRPr="00D41CB4" w:rsidRDefault="00242B25" w:rsidP="00700440">
            <w:pPr>
              <w:spacing w:before="120"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519" w:type="pct"/>
            <w:vAlign w:val="center"/>
          </w:tcPr>
          <w:p w14:paraId="68D815A8" w14:textId="12CC2308" w:rsidR="00242B25" w:rsidRPr="00D41CB4" w:rsidRDefault="00242B25" w:rsidP="00700440">
            <w:pPr>
              <w:spacing w:before="120"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ECTS credits</w:t>
            </w:r>
          </w:p>
        </w:tc>
        <w:tc>
          <w:tcPr>
            <w:tcW w:w="2054" w:type="pct"/>
            <w:vAlign w:val="center"/>
          </w:tcPr>
          <w:p w14:paraId="24841FB9" w14:textId="75F9924E" w:rsidR="00242B25" w:rsidRPr="00D41CB4" w:rsidRDefault="00700440" w:rsidP="00700440">
            <w:pPr>
              <w:spacing w:before="120" w:after="12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Part of s</w:t>
            </w:r>
            <w:r w:rsidR="00242B25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tudy program at receiving institution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– alternatively, level and offering faculty/department/school</w:t>
            </w:r>
          </w:p>
        </w:tc>
      </w:tr>
      <w:tr w:rsidR="00242B25" w:rsidRPr="0056042F" w14:paraId="4480F6A4" w14:textId="77777777" w:rsidTr="00242B25">
        <w:trPr>
          <w:trHeight w:hRule="exact" w:val="397"/>
          <w:jc w:val="center"/>
        </w:trPr>
        <w:tc>
          <w:tcPr>
            <w:tcW w:w="114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0F899C" w14:textId="348AAD4C" w:rsidR="00242B25" w:rsidRPr="0056042F" w:rsidRDefault="00242B25" w:rsidP="00242B25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1/ </w:t>
            </w:r>
          </w:p>
        </w:tc>
        <w:tc>
          <w:tcPr>
            <w:tcW w:w="128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EA43FA1" w14:textId="77777777" w:rsidR="00242B25" w:rsidRPr="0056042F" w:rsidRDefault="00242B25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19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1F09DA" w14:textId="2E8A6728" w:rsidR="00242B25" w:rsidRPr="0056042F" w:rsidRDefault="00242B25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05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C9C46A" w14:textId="77777777" w:rsidR="00242B25" w:rsidRPr="0056042F" w:rsidRDefault="00242B25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242B25" w:rsidRPr="0056042F" w14:paraId="2AB3015B" w14:textId="77777777" w:rsidTr="00242B25">
        <w:trPr>
          <w:trHeight w:hRule="exact" w:val="397"/>
          <w:jc w:val="center"/>
        </w:trPr>
        <w:tc>
          <w:tcPr>
            <w:tcW w:w="114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82CD25" w14:textId="404A1F6A" w:rsidR="00242B25" w:rsidRPr="0056042F" w:rsidRDefault="00242B25" w:rsidP="00242B25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2/ </w:t>
            </w:r>
          </w:p>
        </w:tc>
        <w:tc>
          <w:tcPr>
            <w:tcW w:w="128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FAAE6EF" w14:textId="77777777" w:rsidR="00242B25" w:rsidRPr="0056042F" w:rsidRDefault="00242B25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19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04B692" w14:textId="4E29ABA6" w:rsidR="00242B25" w:rsidRPr="0056042F" w:rsidRDefault="00242B25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05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DCC65F" w14:textId="77777777" w:rsidR="00242B25" w:rsidRPr="0056042F" w:rsidRDefault="00242B25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242B25" w:rsidRPr="0056042F" w14:paraId="22596B6B" w14:textId="77777777" w:rsidTr="00242B25">
        <w:trPr>
          <w:trHeight w:hRule="exact" w:val="397"/>
          <w:jc w:val="center"/>
        </w:trPr>
        <w:tc>
          <w:tcPr>
            <w:tcW w:w="114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47C78B" w14:textId="44605FDB" w:rsidR="00242B25" w:rsidRPr="0056042F" w:rsidRDefault="00242B25" w:rsidP="00242B25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3/ </w:t>
            </w:r>
          </w:p>
        </w:tc>
        <w:tc>
          <w:tcPr>
            <w:tcW w:w="128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8077CE" w14:textId="77777777" w:rsidR="00242B25" w:rsidRPr="0056042F" w:rsidRDefault="00242B25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19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BEDDE9" w14:textId="4A6A1A51" w:rsidR="00242B25" w:rsidRPr="0056042F" w:rsidRDefault="00242B25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05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54193F" w14:textId="77777777" w:rsidR="00242B25" w:rsidRPr="0056042F" w:rsidRDefault="00242B25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242B25" w:rsidRPr="0056042F" w14:paraId="6F12891C" w14:textId="77777777" w:rsidTr="00242B25">
        <w:trPr>
          <w:trHeight w:hRule="exact" w:val="397"/>
          <w:jc w:val="center"/>
        </w:trPr>
        <w:tc>
          <w:tcPr>
            <w:tcW w:w="114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7AA011" w14:textId="76E82F02" w:rsidR="00242B25" w:rsidRPr="0056042F" w:rsidRDefault="00242B25" w:rsidP="00242B25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4/ </w:t>
            </w:r>
          </w:p>
        </w:tc>
        <w:tc>
          <w:tcPr>
            <w:tcW w:w="128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AE844CD" w14:textId="77777777" w:rsidR="00242B25" w:rsidRPr="0056042F" w:rsidRDefault="00242B25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19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5B8EDC" w14:textId="528106A2" w:rsidR="00242B25" w:rsidRPr="0056042F" w:rsidRDefault="00242B25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05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58449DD" w14:textId="77777777" w:rsidR="00242B25" w:rsidRPr="0056042F" w:rsidRDefault="00242B25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242B25" w:rsidRPr="0056042F" w14:paraId="08DDAAF6" w14:textId="77777777" w:rsidTr="00242B25">
        <w:trPr>
          <w:trHeight w:hRule="exact" w:val="397"/>
          <w:jc w:val="center"/>
        </w:trPr>
        <w:tc>
          <w:tcPr>
            <w:tcW w:w="114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22F1AE" w14:textId="7E532B1C" w:rsidR="00242B25" w:rsidRPr="0056042F" w:rsidRDefault="00242B25" w:rsidP="00242B25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5/ </w:t>
            </w:r>
          </w:p>
        </w:tc>
        <w:tc>
          <w:tcPr>
            <w:tcW w:w="128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136947" w14:textId="77777777" w:rsidR="00242B25" w:rsidRPr="0056042F" w:rsidRDefault="00242B25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19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9E7974" w14:textId="7BA43F0A" w:rsidR="00242B25" w:rsidRPr="0056042F" w:rsidRDefault="00242B25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05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A6176F" w14:textId="77777777" w:rsidR="00242B25" w:rsidRPr="0056042F" w:rsidRDefault="00242B25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</w:tbl>
    <w:p w14:paraId="22569110" w14:textId="77777777" w:rsidR="008951B2" w:rsidRDefault="008951B2" w:rsidP="00BD0454"/>
    <w:tbl>
      <w:tblPr>
        <w:tblW w:w="5308" w:type="pct"/>
        <w:jc w:val="center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260"/>
        <w:gridCol w:w="2552"/>
        <w:gridCol w:w="1029"/>
        <w:gridCol w:w="4072"/>
      </w:tblGrid>
      <w:tr w:rsidR="00700440" w:rsidRPr="00D41CB4" w14:paraId="37D4574C" w14:textId="77777777" w:rsidTr="00A3604B">
        <w:trPr>
          <w:jc w:val="center"/>
        </w:trPr>
        <w:tc>
          <w:tcPr>
            <w:tcW w:w="1140" w:type="pct"/>
          </w:tcPr>
          <w:p w14:paraId="47A50E7E" w14:textId="77777777" w:rsidR="00700440" w:rsidRPr="00D41CB4" w:rsidRDefault="00700440" w:rsidP="00A3604B">
            <w:pPr>
              <w:spacing w:before="120" w:after="12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3860" w:type="pct"/>
            <w:gridSpan w:val="3"/>
          </w:tcPr>
          <w:p w14:paraId="2229C76D" w14:textId="77777777" w:rsidR="00700440" w:rsidRPr="00D41CB4" w:rsidRDefault="00700440" w:rsidP="00A3604B">
            <w:pPr>
              <w:spacing w:before="120"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  <w:tr w:rsidR="00700440" w:rsidRPr="00242B25" w14:paraId="1BC2FB93" w14:textId="77777777" w:rsidTr="00A3604B">
        <w:trPr>
          <w:jc w:val="center"/>
        </w:trPr>
        <w:tc>
          <w:tcPr>
            <w:tcW w:w="1140" w:type="pct"/>
            <w:vAlign w:val="center"/>
          </w:tcPr>
          <w:p w14:paraId="6825C903" w14:textId="77777777" w:rsidR="00700440" w:rsidRPr="00D41CB4" w:rsidRDefault="00700440" w:rsidP="00A3604B">
            <w:pPr>
              <w:spacing w:before="120"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D41CB4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Course code (if any)</w:t>
            </w:r>
          </w:p>
        </w:tc>
        <w:tc>
          <w:tcPr>
            <w:tcW w:w="1287" w:type="pct"/>
            <w:vAlign w:val="center"/>
          </w:tcPr>
          <w:p w14:paraId="0C9D6018" w14:textId="77777777" w:rsidR="00700440" w:rsidRPr="00D41CB4" w:rsidRDefault="00700440" w:rsidP="00A3604B">
            <w:pPr>
              <w:spacing w:before="120"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519" w:type="pct"/>
            <w:vAlign w:val="center"/>
          </w:tcPr>
          <w:p w14:paraId="0C7C30B2" w14:textId="77777777" w:rsidR="00700440" w:rsidRPr="00D41CB4" w:rsidRDefault="00700440" w:rsidP="00A3604B">
            <w:pPr>
              <w:spacing w:before="120"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ECTS credits</w:t>
            </w:r>
          </w:p>
        </w:tc>
        <w:tc>
          <w:tcPr>
            <w:tcW w:w="2054" w:type="pct"/>
            <w:vAlign w:val="center"/>
          </w:tcPr>
          <w:p w14:paraId="1364C414" w14:textId="77777777" w:rsidR="00700440" w:rsidRPr="00D41CB4" w:rsidRDefault="00700440" w:rsidP="00A3604B">
            <w:pPr>
              <w:spacing w:before="120" w:after="12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Part of study program at receiving institution – alternatively, level and offering faculty/department/school</w:t>
            </w:r>
          </w:p>
        </w:tc>
      </w:tr>
      <w:tr w:rsidR="00700440" w:rsidRPr="0056042F" w14:paraId="646FC2E4" w14:textId="77777777" w:rsidTr="00A3604B">
        <w:trPr>
          <w:trHeight w:hRule="exact" w:val="397"/>
          <w:jc w:val="center"/>
        </w:trPr>
        <w:tc>
          <w:tcPr>
            <w:tcW w:w="114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39F4BF" w14:textId="77777777" w:rsidR="00700440" w:rsidRPr="0056042F" w:rsidRDefault="00700440" w:rsidP="00A3604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1/ </w:t>
            </w:r>
          </w:p>
        </w:tc>
        <w:tc>
          <w:tcPr>
            <w:tcW w:w="128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46EFBA9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19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B945AE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05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EB30265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700440" w:rsidRPr="0056042F" w14:paraId="252CF07A" w14:textId="77777777" w:rsidTr="00A3604B">
        <w:trPr>
          <w:trHeight w:hRule="exact" w:val="397"/>
          <w:jc w:val="center"/>
        </w:trPr>
        <w:tc>
          <w:tcPr>
            <w:tcW w:w="114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949BBE" w14:textId="77777777" w:rsidR="00700440" w:rsidRPr="0056042F" w:rsidRDefault="00700440" w:rsidP="00A3604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2/ </w:t>
            </w:r>
          </w:p>
        </w:tc>
        <w:tc>
          <w:tcPr>
            <w:tcW w:w="128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27859E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19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3DBDB7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05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A3DB9D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700440" w:rsidRPr="0056042F" w14:paraId="75909EB4" w14:textId="77777777" w:rsidTr="00A3604B">
        <w:trPr>
          <w:trHeight w:hRule="exact" w:val="397"/>
          <w:jc w:val="center"/>
        </w:trPr>
        <w:tc>
          <w:tcPr>
            <w:tcW w:w="114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8123503" w14:textId="77777777" w:rsidR="00700440" w:rsidRPr="0056042F" w:rsidRDefault="00700440" w:rsidP="00A3604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3/ </w:t>
            </w:r>
          </w:p>
        </w:tc>
        <w:tc>
          <w:tcPr>
            <w:tcW w:w="128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D8892DF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19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776C98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05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F8DFF87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700440" w:rsidRPr="0056042F" w14:paraId="595CF912" w14:textId="77777777" w:rsidTr="00A3604B">
        <w:trPr>
          <w:trHeight w:hRule="exact" w:val="397"/>
          <w:jc w:val="center"/>
        </w:trPr>
        <w:tc>
          <w:tcPr>
            <w:tcW w:w="114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825563A" w14:textId="77777777" w:rsidR="00700440" w:rsidRPr="0056042F" w:rsidRDefault="00700440" w:rsidP="00A3604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4/ </w:t>
            </w:r>
          </w:p>
        </w:tc>
        <w:tc>
          <w:tcPr>
            <w:tcW w:w="128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69CC34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19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4CBDEA1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05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288402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700440" w:rsidRPr="0056042F" w14:paraId="6D0F3610" w14:textId="77777777" w:rsidTr="00A3604B">
        <w:trPr>
          <w:trHeight w:hRule="exact" w:val="397"/>
          <w:jc w:val="center"/>
        </w:trPr>
        <w:tc>
          <w:tcPr>
            <w:tcW w:w="114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CC1828" w14:textId="77777777" w:rsidR="00700440" w:rsidRPr="0056042F" w:rsidRDefault="00700440" w:rsidP="00A3604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5/ </w:t>
            </w:r>
          </w:p>
        </w:tc>
        <w:tc>
          <w:tcPr>
            <w:tcW w:w="128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6C79098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19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02FDCC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05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CF4823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</w:tbl>
    <w:p w14:paraId="4979259F" w14:textId="77777777" w:rsidR="00700440" w:rsidRDefault="00700440" w:rsidP="00BD0454"/>
    <w:tbl>
      <w:tblPr>
        <w:tblW w:w="5308" w:type="pct"/>
        <w:jc w:val="center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260"/>
        <w:gridCol w:w="2552"/>
        <w:gridCol w:w="1029"/>
        <w:gridCol w:w="4072"/>
      </w:tblGrid>
      <w:tr w:rsidR="00700440" w:rsidRPr="00D41CB4" w14:paraId="53597402" w14:textId="77777777" w:rsidTr="00A3604B">
        <w:trPr>
          <w:jc w:val="center"/>
        </w:trPr>
        <w:tc>
          <w:tcPr>
            <w:tcW w:w="1140" w:type="pct"/>
          </w:tcPr>
          <w:p w14:paraId="713C51CD" w14:textId="77777777" w:rsidR="00700440" w:rsidRPr="00D41CB4" w:rsidRDefault="00700440" w:rsidP="00A3604B">
            <w:pPr>
              <w:spacing w:before="120" w:after="12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lastRenderedPageBreak/>
              <w:t>Receiving Institution</w:t>
            </w:r>
          </w:p>
        </w:tc>
        <w:tc>
          <w:tcPr>
            <w:tcW w:w="3860" w:type="pct"/>
            <w:gridSpan w:val="3"/>
          </w:tcPr>
          <w:p w14:paraId="321B109F" w14:textId="77777777" w:rsidR="00700440" w:rsidRPr="00D41CB4" w:rsidRDefault="00700440" w:rsidP="00A3604B">
            <w:pPr>
              <w:spacing w:before="120"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  <w:tr w:rsidR="00700440" w:rsidRPr="00242B25" w14:paraId="04FCE0A1" w14:textId="77777777" w:rsidTr="00A3604B">
        <w:trPr>
          <w:jc w:val="center"/>
        </w:trPr>
        <w:tc>
          <w:tcPr>
            <w:tcW w:w="1140" w:type="pct"/>
            <w:vAlign w:val="center"/>
          </w:tcPr>
          <w:p w14:paraId="29C45F2C" w14:textId="77777777" w:rsidR="00700440" w:rsidRPr="00D41CB4" w:rsidRDefault="00700440" w:rsidP="00A3604B">
            <w:pPr>
              <w:spacing w:before="120"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D41CB4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Course code (if any)</w:t>
            </w:r>
          </w:p>
        </w:tc>
        <w:tc>
          <w:tcPr>
            <w:tcW w:w="1287" w:type="pct"/>
            <w:vAlign w:val="center"/>
          </w:tcPr>
          <w:p w14:paraId="6D83EAC8" w14:textId="77777777" w:rsidR="00700440" w:rsidRPr="00D41CB4" w:rsidRDefault="00700440" w:rsidP="00A3604B">
            <w:pPr>
              <w:spacing w:before="120"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519" w:type="pct"/>
            <w:vAlign w:val="center"/>
          </w:tcPr>
          <w:p w14:paraId="78D2E5A7" w14:textId="77777777" w:rsidR="00700440" w:rsidRPr="00D41CB4" w:rsidRDefault="00700440" w:rsidP="00A3604B">
            <w:pPr>
              <w:spacing w:before="120"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ECTS credits</w:t>
            </w:r>
          </w:p>
        </w:tc>
        <w:tc>
          <w:tcPr>
            <w:tcW w:w="2054" w:type="pct"/>
            <w:vAlign w:val="center"/>
          </w:tcPr>
          <w:p w14:paraId="4DC12031" w14:textId="77777777" w:rsidR="00700440" w:rsidRPr="00D41CB4" w:rsidRDefault="00700440" w:rsidP="00A3604B">
            <w:pPr>
              <w:spacing w:before="120" w:after="12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Part of study program at receiving institution – alternatively, level and offering faculty/department/school</w:t>
            </w:r>
          </w:p>
        </w:tc>
      </w:tr>
      <w:tr w:rsidR="00700440" w:rsidRPr="0056042F" w14:paraId="45012903" w14:textId="77777777" w:rsidTr="00A3604B">
        <w:trPr>
          <w:trHeight w:hRule="exact" w:val="397"/>
          <w:jc w:val="center"/>
        </w:trPr>
        <w:tc>
          <w:tcPr>
            <w:tcW w:w="114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423862" w14:textId="77777777" w:rsidR="00700440" w:rsidRPr="0056042F" w:rsidRDefault="00700440" w:rsidP="00A3604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1/ </w:t>
            </w:r>
          </w:p>
        </w:tc>
        <w:tc>
          <w:tcPr>
            <w:tcW w:w="128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79F4C6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19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B01C70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05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F3F9341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700440" w:rsidRPr="0056042F" w14:paraId="07438F74" w14:textId="77777777" w:rsidTr="00A3604B">
        <w:trPr>
          <w:trHeight w:hRule="exact" w:val="397"/>
          <w:jc w:val="center"/>
        </w:trPr>
        <w:tc>
          <w:tcPr>
            <w:tcW w:w="114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88F3BF8" w14:textId="77777777" w:rsidR="00700440" w:rsidRPr="0056042F" w:rsidRDefault="00700440" w:rsidP="00A3604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2/ </w:t>
            </w:r>
          </w:p>
        </w:tc>
        <w:tc>
          <w:tcPr>
            <w:tcW w:w="128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FC77CF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19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8CE417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05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17206B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700440" w:rsidRPr="0056042F" w14:paraId="5316E4F6" w14:textId="77777777" w:rsidTr="00A3604B">
        <w:trPr>
          <w:trHeight w:hRule="exact" w:val="397"/>
          <w:jc w:val="center"/>
        </w:trPr>
        <w:tc>
          <w:tcPr>
            <w:tcW w:w="114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E2FBE1" w14:textId="77777777" w:rsidR="00700440" w:rsidRPr="0056042F" w:rsidRDefault="00700440" w:rsidP="00A3604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3/ </w:t>
            </w:r>
          </w:p>
        </w:tc>
        <w:tc>
          <w:tcPr>
            <w:tcW w:w="128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FE5BD0F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19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B92A585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05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E49437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700440" w:rsidRPr="0056042F" w14:paraId="4E6B9101" w14:textId="77777777" w:rsidTr="00A3604B">
        <w:trPr>
          <w:trHeight w:hRule="exact" w:val="397"/>
          <w:jc w:val="center"/>
        </w:trPr>
        <w:tc>
          <w:tcPr>
            <w:tcW w:w="114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5A892F" w14:textId="77777777" w:rsidR="00700440" w:rsidRPr="0056042F" w:rsidRDefault="00700440" w:rsidP="00A3604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4/ </w:t>
            </w:r>
          </w:p>
        </w:tc>
        <w:tc>
          <w:tcPr>
            <w:tcW w:w="128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4DA56C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19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CFCF70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05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455E629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700440" w:rsidRPr="0056042F" w14:paraId="74D434B7" w14:textId="77777777" w:rsidTr="00A3604B">
        <w:trPr>
          <w:trHeight w:hRule="exact" w:val="397"/>
          <w:jc w:val="center"/>
        </w:trPr>
        <w:tc>
          <w:tcPr>
            <w:tcW w:w="114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A6B29A" w14:textId="77777777" w:rsidR="00700440" w:rsidRPr="0056042F" w:rsidRDefault="00700440" w:rsidP="00A3604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5/ </w:t>
            </w:r>
          </w:p>
        </w:tc>
        <w:tc>
          <w:tcPr>
            <w:tcW w:w="128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1E6C41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19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2BB6D4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05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11CC36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</w:tbl>
    <w:p w14:paraId="5AE729D2" w14:textId="77777777" w:rsidR="00700440" w:rsidRDefault="00700440" w:rsidP="00BD0454"/>
    <w:tbl>
      <w:tblPr>
        <w:tblW w:w="5308" w:type="pct"/>
        <w:jc w:val="center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260"/>
        <w:gridCol w:w="2552"/>
        <w:gridCol w:w="1029"/>
        <w:gridCol w:w="4072"/>
      </w:tblGrid>
      <w:tr w:rsidR="00700440" w:rsidRPr="00D41CB4" w14:paraId="555270DE" w14:textId="77777777" w:rsidTr="00A3604B">
        <w:trPr>
          <w:jc w:val="center"/>
        </w:trPr>
        <w:tc>
          <w:tcPr>
            <w:tcW w:w="1140" w:type="pct"/>
          </w:tcPr>
          <w:p w14:paraId="0AC15AE6" w14:textId="77777777" w:rsidR="00700440" w:rsidRPr="00D41CB4" w:rsidRDefault="00700440" w:rsidP="00A3604B">
            <w:pPr>
              <w:spacing w:before="120" w:after="12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3860" w:type="pct"/>
            <w:gridSpan w:val="3"/>
          </w:tcPr>
          <w:p w14:paraId="36C8EDAA" w14:textId="77777777" w:rsidR="00700440" w:rsidRPr="00D41CB4" w:rsidRDefault="00700440" w:rsidP="00A3604B">
            <w:pPr>
              <w:spacing w:before="120"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  <w:tr w:rsidR="00700440" w:rsidRPr="00242B25" w14:paraId="2A2DC051" w14:textId="77777777" w:rsidTr="00A3604B">
        <w:trPr>
          <w:jc w:val="center"/>
        </w:trPr>
        <w:tc>
          <w:tcPr>
            <w:tcW w:w="1140" w:type="pct"/>
            <w:vAlign w:val="center"/>
          </w:tcPr>
          <w:p w14:paraId="56C0D3E2" w14:textId="77777777" w:rsidR="00700440" w:rsidRPr="00D41CB4" w:rsidRDefault="00700440" w:rsidP="00A3604B">
            <w:pPr>
              <w:spacing w:before="120"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D41CB4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Course code (if any)</w:t>
            </w:r>
          </w:p>
        </w:tc>
        <w:tc>
          <w:tcPr>
            <w:tcW w:w="1287" w:type="pct"/>
            <w:vAlign w:val="center"/>
          </w:tcPr>
          <w:p w14:paraId="3E8D59C5" w14:textId="77777777" w:rsidR="00700440" w:rsidRPr="00D41CB4" w:rsidRDefault="00700440" w:rsidP="00A3604B">
            <w:pPr>
              <w:spacing w:before="120"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519" w:type="pct"/>
            <w:vAlign w:val="center"/>
          </w:tcPr>
          <w:p w14:paraId="4FB9BE25" w14:textId="77777777" w:rsidR="00700440" w:rsidRPr="00D41CB4" w:rsidRDefault="00700440" w:rsidP="00A3604B">
            <w:pPr>
              <w:spacing w:before="120"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ECTS credits</w:t>
            </w:r>
          </w:p>
        </w:tc>
        <w:tc>
          <w:tcPr>
            <w:tcW w:w="2054" w:type="pct"/>
            <w:vAlign w:val="center"/>
          </w:tcPr>
          <w:p w14:paraId="23C07AA5" w14:textId="77777777" w:rsidR="00700440" w:rsidRPr="00D41CB4" w:rsidRDefault="00700440" w:rsidP="00A3604B">
            <w:pPr>
              <w:spacing w:before="120" w:after="12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Part of study program at receiving institution – alternatively, level and offering faculty/department/school</w:t>
            </w:r>
          </w:p>
        </w:tc>
      </w:tr>
      <w:tr w:rsidR="00700440" w:rsidRPr="0056042F" w14:paraId="2CCDE1F1" w14:textId="77777777" w:rsidTr="00A3604B">
        <w:trPr>
          <w:trHeight w:hRule="exact" w:val="397"/>
          <w:jc w:val="center"/>
        </w:trPr>
        <w:tc>
          <w:tcPr>
            <w:tcW w:w="114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37BBFE" w14:textId="77777777" w:rsidR="00700440" w:rsidRPr="0056042F" w:rsidRDefault="00700440" w:rsidP="00A3604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1/ </w:t>
            </w:r>
          </w:p>
        </w:tc>
        <w:tc>
          <w:tcPr>
            <w:tcW w:w="128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33CD93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19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62531F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05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21BBA7A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700440" w:rsidRPr="0056042F" w14:paraId="7AD80D50" w14:textId="77777777" w:rsidTr="00A3604B">
        <w:trPr>
          <w:trHeight w:hRule="exact" w:val="397"/>
          <w:jc w:val="center"/>
        </w:trPr>
        <w:tc>
          <w:tcPr>
            <w:tcW w:w="114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61ABB2" w14:textId="77777777" w:rsidR="00700440" w:rsidRPr="0056042F" w:rsidRDefault="00700440" w:rsidP="00A3604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2/ </w:t>
            </w:r>
          </w:p>
        </w:tc>
        <w:tc>
          <w:tcPr>
            <w:tcW w:w="128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04C100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19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6D083A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05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E149C6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700440" w:rsidRPr="0056042F" w14:paraId="33C17C34" w14:textId="77777777" w:rsidTr="00A3604B">
        <w:trPr>
          <w:trHeight w:hRule="exact" w:val="397"/>
          <w:jc w:val="center"/>
        </w:trPr>
        <w:tc>
          <w:tcPr>
            <w:tcW w:w="114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83B4D7" w14:textId="77777777" w:rsidR="00700440" w:rsidRPr="0056042F" w:rsidRDefault="00700440" w:rsidP="00A3604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3/ </w:t>
            </w:r>
          </w:p>
        </w:tc>
        <w:tc>
          <w:tcPr>
            <w:tcW w:w="128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BD82D5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19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510058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05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86F713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700440" w:rsidRPr="0056042F" w14:paraId="3E429250" w14:textId="77777777" w:rsidTr="00A3604B">
        <w:trPr>
          <w:trHeight w:hRule="exact" w:val="397"/>
          <w:jc w:val="center"/>
        </w:trPr>
        <w:tc>
          <w:tcPr>
            <w:tcW w:w="114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0C6AABD" w14:textId="77777777" w:rsidR="00700440" w:rsidRPr="0056042F" w:rsidRDefault="00700440" w:rsidP="00A3604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4/ </w:t>
            </w:r>
          </w:p>
        </w:tc>
        <w:tc>
          <w:tcPr>
            <w:tcW w:w="128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90D1F5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19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D34772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05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68B709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700440" w:rsidRPr="0056042F" w14:paraId="7FC8BEA2" w14:textId="77777777" w:rsidTr="00A3604B">
        <w:trPr>
          <w:trHeight w:hRule="exact" w:val="397"/>
          <w:jc w:val="center"/>
        </w:trPr>
        <w:tc>
          <w:tcPr>
            <w:tcW w:w="114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F3C9D4" w14:textId="77777777" w:rsidR="00700440" w:rsidRPr="0056042F" w:rsidRDefault="00700440" w:rsidP="00A3604B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5/ </w:t>
            </w:r>
          </w:p>
        </w:tc>
        <w:tc>
          <w:tcPr>
            <w:tcW w:w="128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92776D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19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FC46EC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05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3999AA" w14:textId="77777777" w:rsidR="00700440" w:rsidRPr="0056042F" w:rsidRDefault="00700440" w:rsidP="00A3604B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</w:tbl>
    <w:p w14:paraId="29B11D64" w14:textId="77777777" w:rsidR="00700440" w:rsidRPr="00BD0454" w:rsidRDefault="00700440" w:rsidP="00BD0454"/>
    <w:sectPr w:rsidR="00700440" w:rsidRPr="00BD0454" w:rsidSect="003A0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59" w:right="1134" w:bottom="1644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B9DF9" w14:textId="77777777" w:rsidR="000F76CA" w:rsidRDefault="000F76CA" w:rsidP="00AD3E32">
      <w:pPr>
        <w:spacing w:after="0" w:line="240" w:lineRule="auto"/>
      </w:pPr>
      <w:r>
        <w:separator/>
      </w:r>
    </w:p>
    <w:p w14:paraId="18E83EEA" w14:textId="77777777" w:rsidR="000F76CA" w:rsidRDefault="000F76CA"/>
  </w:endnote>
  <w:endnote w:type="continuationSeparator" w:id="0">
    <w:p w14:paraId="585A0C99" w14:textId="77777777" w:rsidR="000F76CA" w:rsidRDefault="000F76CA" w:rsidP="00AD3E32">
      <w:pPr>
        <w:spacing w:after="0" w:line="240" w:lineRule="auto"/>
      </w:pPr>
      <w:r>
        <w:continuationSeparator/>
      </w:r>
    </w:p>
    <w:p w14:paraId="11A22B84" w14:textId="77777777" w:rsidR="000F76CA" w:rsidRDefault="000F7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B3330" w14:textId="77777777" w:rsidR="004642B4" w:rsidRDefault="004642B4">
    <w:pPr>
      <w:spacing w:after="0" w:line="240" w:lineRule="auto"/>
    </w:pPr>
  </w:p>
  <w:p w14:paraId="5397920D" w14:textId="77777777" w:rsidR="004642B4" w:rsidRDefault="004642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A93F3" w14:textId="77777777" w:rsidR="00BC5C0E" w:rsidRDefault="00BC5C0E" w:rsidP="00BC5C0E">
    <w:pPr>
      <w:pStyle w:val="Fuzeile"/>
      <w:tabs>
        <w:tab w:val="clear" w:pos="4536"/>
        <w:tab w:val="clear" w:pos="9072"/>
        <w:tab w:val="center" w:pos="4677"/>
      </w:tabs>
    </w:pPr>
    <w:r>
      <w:rPr>
        <w:lang w:eastAsia="de-DE"/>
      </w:rPr>
      <w:drawing>
        <wp:anchor distT="0" distB="0" distL="114300" distR="114300" simplePos="0" relativeHeight="251666432" behindDoc="1" locked="0" layoutInCell="1" allowOverlap="1" wp14:anchorId="588E8B42" wp14:editId="6F814B20">
          <wp:simplePos x="0" y="0"/>
          <wp:positionH relativeFrom="margin">
            <wp:align>right</wp:align>
          </wp:positionH>
          <wp:positionV relativeFrom="paragraph">
            <wp:posOffset>-388620</wp:posOffset>
          </wp:positionV>
          <wp:extent cx="1119600" cy="360000"/>
          <wp:effectExtent l="0" t="0" r="4445" b="2540"/>
          <wp:wrapTight wrapText="bothSides">
            <wp:wrapPolygon edited="0">
              <wp:start x="0" y="0"/>
              <wp:lineTo x="0" y="20608"/>
              <wp:lineTo x="21318" y="20608"/>
              <wp:lineTo x="21318" y="0"/>
              <wp:lineTo x="0" y="0"/>
            </wp:wrapPolygon>
          </wp:wrapTight>
          <wp:docPr id="1" name="Grafik 1" descr="C:\Users\schreier\Desktop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reier\Desktop\EU flag-Erasmus+_vect_PO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r="5064"/>
                  <a:stretch/>
                </pic:blipFill>
                <pic:spPr bwMode="auto">
                  <a:xfrm>
                    <a:off x="0" y="0"/>
                    <a:ext cx="1119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D0A9E87" w14:textId="77777777" w:rsidR="00BC5C0E" w:rsidRDefault="00BC5C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B23B8" w14:textId="77777777" w:rsidR="000F76CA" w:rsidRDefault="000F76CA" w:rsidP="00AD3E32">
      <w:pPr>
        <w:spacing w:after="0" w:line="240" w:lineRule="auto"/>
      </w:pPr>
      <w:r>
        <w:separator/>
      </w:r>
    </w:p>
    <w:p w14:paraId="62164673" w14:textId="77777777" w:rsidR="000F76CA" w:rsidRDefault="000F76CA"/>
  </w:footnote>
  <w:footnote w:type="continuationSeparator" w:id="0">
    <w:p w14:paraId="1BC2916B" w14:textId="77777777" w:rsidR="000F76CA" w:rsidRDefault="000F76CA" w:rsidP="00AD3E32">
      <w:pPr>
        <w:spacing w:after="0" w:line="240" w:lineRule="auto"/>
      </w:pPr>
      <w:r>
        <w:continuationSeparator/>
      </w:r>
    </w:p>
    <w:p w14:paraId="12516DFF" w14:textId="77777777" w:rsidR="000F76CA" w:rsidRDefault="000F76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13A2B" w14:textId="77777777" w:rsidR="004642B4" w:rsidRDefault="004642B4">
    <w:pPr>
      <w:spacing w:after="0" w:line="240" w:lineRule="auto"/>
    </w:pPr>
  </w:p>
  <w:p w14:paraId="4711555E" w14:textId="77777777" w:rsidR="004642B4" w:rsidRDefault="004642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86914" w14:textId="19064C10" w:rsidR="004642B4" w:rsidRPr="00E17AA8" w:rsidRDefault="00E17AA8" w:rsidP="00E17AA8">
    <w:pPr>
      <w:pStyle w:val="KopfzeileSeite2"/>
      <w:tabs>
        <w:tab w:val="left" w:pos="2360"/>
      </w:tabs>
      <w:rPr>
        <w:rFonts w:ascii="Arial" w:hAnsi="Arial" w:cs="Arial"/>
        <w:lang w:val="en-US"/>
      </w:rPr>
    </w:pPr>
    <w:r w:rsidRPr="00482250">
      <w:rPr>
        <w:rFonts w:ascii="Arial" w:hAnsi="Arial" w:cs="Arial"/>
        <w:color w:val="0065BD"/>
        <w:sz w:val="20"/>
        <w:szCs w:val="20"/>
        <w:lang w:val="en-US"/>
      </w:rPr>
      <w:br/>
    </w:r>
    <w:r w:rsidRPr="00D10CA8">
      <w:rPr>
        <w:rFonts w:ascii="Arial" w:hAnsi="Arial" w:cs="Arial"/>
        <w:noProof/>
        <w:lang w:eastAsia="de-DE"/>
      </w:rPr>
      <w:drawing>
        <wp:anchor distT="0" distB="0" distL="114300" distR="114300" simplePos="0" relativeHeight="251668480" behindDoc="1" locked="0" layoutInCell="1" allowOverlap="1" wp14:anchorId="04485667" wp14:editId="66275FFE">
          <wp:simplePos x="0" y="0"/>
          <wp:positionH relativeFrom="margin">
            <wp:align>right</wp:align>
          </wp:positionH>
          <wp:positionV relativeFrom="paragraph">
            <wp:posOffset>7706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7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2250">
      <w:rPr>
        <w:rFonts w:ascii="Arial" w:hAnsi="Arial" w:cs="Arial"/>
        <w:color w:val="0065BD"/>
        <w:sz w:val="20"/>
        <w:szCs w:val="20"/>
        <w:lang w:val="en-US"/>
      </w:rPr>
      <w:t xml:space="preserve">TUM </w:t>
    </w:r>
    <w:r w:rsidR="00242B25">
      <w:rPr>
        <w:rFonts w:ascii="Arial" w:hAnsi="Arial" w:cs="Arial"/>
        <w:color w:val="0065BD"/>
        <w:sz w:val="20"/>
        <w:szCs w:val="20"/>
        <w:lang w:val="en-US"/>
      </w:rPr>
      <w:t>School of Natural Sciences</w:t>
    </w:r>
    <w:r w:rsidRPr="00482250">
      <w:rPr>
        <w:rFonts w:ascii="Arial" w:hAnsi="Arial" w:cs="Arial"/>
        <w:color w:val="0065BD"/>
        <w:sz w:val="20"/>
        <w:szCs w:val="20"/>
        <w:lang w:val="en-US"/>
      </w:rPr>
      <w:br/>
      <w:t>Technical University of Munich</w:t>
    </w:r>
    <w:r w:rsidRPr="00482250">
      <w:rPr>
        <w:rFonts w:ascii="Arial" w:hAnsi="Arial" w:cs="Arial"/>
        <w:lang w:val="en-US"/>
      </w:rPr>
      <w:tab/>
    </w:r>
    <w:r w:rsidR="004642B4" w:rsidRPr="00755F20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68FCD" w14:textId="77777777" w:rsidR="002301D0" w:rsidRDefault="002301D0" w:rsidP="0037354A">
    <w:pPr>
      <w:pStyle w:val="Kopfzeile"/>
      <w:rPr>
        <w:color w:val="005293"/>
        <w:sz w:val="20"/>
        <w:szCs w:val="20"/>
      </w:rPr>
    </w:pPr>
    <w:r w:rsidRPr="008E153F"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4E2BF6E5" wp14:editId="07AB9B2B">
          <wp:simplePos x="0" y="0"/>
          <wp:positionH relativeFrom="margin">
            <wp:align>right</wp:align>
          </wp:positionH>
          <wp:positionV relativeFrom="paragraph">
            <wp:posOffset>9979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14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01D0">
      <w:rPr>
        <w:color w:val="005293"/>
        <w:sz w:val="20"/>
        <w:szCs w:val="20"/>
      </w:rPr>
      <w:t>International Center</w:t>
    </w:r>
  </w:p>
  <w:p w14:paraId="24B76120" w14:textId="77777777" w:rsidR="000F095C" w:rsidRDefault="003A0BFB" w:rsidP="003A0BFB">
    <w:pPr>
      <w:pStyle w:val="Kopfzeile"/>
      <w:tabs>
        <w:tab w:val="clear" w:pos="4536"/>
        <w:tab w:val="clear" w:pos="9356"/>
        <w:tab w:val="left" w:pos="3216"/>
      </w:tabs>
      <w:rPr>
        <w:color w:val="005293"/>
        <w:sz w:val="20"/>
        <w:szCs w:val="20"/>
      </w:rPr>
    </w:pPr>
    <w:r>
      <w:rPr>
        <w:color w:val="005293"/>
        <w:sz w:val="20"/>
        <w:szCs w:val="20"/>
      </w:rPr>
      <w:tab/>
    </w:r>
  </w:p>
  <w:p w14:paraId="2A15BE33" w14:textId="77777777" w:rsidR="003A0BFB" w:rsidRDefault="000F095C" w:rsidP="008E153F">
    <w:pPr>
      <w:pStyle w:val="Kopfzeile"/>
    </w:pPr>
    <w:r w:rsidRPr="00162ED3">
      <w:rPr>
        <w:noProof/>
        <w:color w:val="005293"/>
        <w:sz w:val="20"/>
        <w:szCs w:val="20"/>
        <w:lang w:eastAsia="de-DE"/>
      </w:rPr>
      <w:drawing>
        <wp:inline distT="0" distB="0" distL="0" distR="0" wp14:anchorId="5D6C6A48" wp14:editId="233625B3">
          <wp:extent cx="806823" cy="165270"/>
          <wp:effectExtent l="0" t="0" r="0" b="6350"/>
          <wp:docPr id="15" name="Grafik 15" descr="V:\International Center\04 Öffentlichkeitsarbeit\Print\Flyer &amp; Poster\Postkarte - Auslandsstipendien\Material\Erasmus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International Center\04 Öffentlichkeitsarbeit\Print\Flyer &amp; Poster\Postkarte - Auslandsstipendien\Material\Erasmus_logo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573" cy="18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2E7F80" w14:textId="77777777" w:rsidR="004642B4" w:rsidRPr="008E153F" w:rsidRDefault="004642B4" w:rsidP="008E153F">
    <w:pPr>
      <w:pStyle w:val="Kopfzeile"/>
    </w:pPr>
    <w:r w:rsidRPr="008E153F">
      <w:tab/>
    </w:r>
    <w:r w:rsidRPr="008E153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position-horizontal-relative:page;mso-position-vertical-relative:page">
      <o:colormru v:ext="edit" colors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F9"/>
    <w:rsid w:val="00022DF8"/>
    <w:rsid w:val="000774E9"/>
    <w:rsid w:val="00091DF7"/>
    <w:rsid w:val="000B1E22"/>
    <w:rsid w:val="000B6A3D"/>
    <w:rsid w:val="000C17FB"/>
    <w:rsid w:val="000D6725"/>
    <w:rsid w:val="000D78C8"/>
    <w:rsid w:val="000E42DD"/>
    <w:rsid w:val="000F095C"/>
    <w:rsid w:val="000F6B28"/>
    <w:rsid w:val="000F76CA"/>
    <w:rsid w:val="00133CF5"/>
    <w:rsid w:val="0014044F"/>
    <w:rsid w:val="0014798D"/>
    <w:rsid w:val="00150625"/>
    <w:rsid w:val="00152A62"/>
    <w:rsid w:val="00170503"/>
    <w:rsid w:val="0017324C"/>
    <w:rsid w:val="001829FE"/>
    <w:rsid w:val="001865F2"/>
    <w:rsid w:val="001A486B"/>
    <w:rsid w:val="001A6518"/>
    <w:rsid w:val="001C59F7"/>
    <w:rsid w:val="001D006E"/>
    <w:rsid w:val="001E3624"/>
    <w:rsid w:val="002301D0"/>
    <w:rsid w:val="00242B25"/>
    <w:rsid w:val="002767F8"/>
    <w:rsid w:val="002835F8"/>
    <w:rsid w:val="002943E2"/>
    <w:rsid w:val="002C4AC4"/>
    <w:rsid w:val="002D2702"/>
    <w:rsid w:val="002E0B03"/>
    <w:rsid w:val="002F46CF"/>
    <w:rsid w:val="0033049B"/>
    <w:rsid w:val="0033068F"/>
    <w:rsid w:val="00344119"/>
    <w:rsid w:val="0037354A"/>
    <w:rsid w:val="00380166"/>
    <w:rsid w:val="003A0BFB"/>
    <w:rsid w:val="003C45BA"/>
    <w:rsid w:val="003C77A4"/>
    <w:rsid w:val="003F7BC2"/>
    <w:rsid w:val="00401F73"/>
    <w:rsid w:val="00425A63"/>
    <w:rsid w:val="00427E39"/>
    <w:rsid w:val="00445C72"/>
    <w:rsid w:val="004466CB"/>
    <w:rsid w:val="004602A3"/>
    <w:rsid w:val="004642B4"/>
    <w:rsid w:val="00480EB7"/>
    <w:rsid w:val="004D0FB5"/>
    <w:rsid w:val="004E7C89"/>
    <w:rsid w:val="004F47AE"/>
    <w:rsid w:val="00503680"/>
    <w:rsid w:val="00513E36"/>
    <w:rsid w:val="00544508"/>
    <w:rsid w:val="00547510"/>
    <w:rsid w:val="00552B67"/>
    <w:rsid w:val="00583E14"/>
    <w:rsid w:val="005A43FE"/>
    <w:rsid w:val="005B4F74"/>
    <w:rsid w:val="005B6843"/>
    <w:rsid w:val="005E36BB"/>
    <w:rsid w:val="005F6F96"/>
    <w:rsid w:val="00602E60"/>
    <w:rsid w:val="00615093"/>
    <w:rsid w:val="00631C94"/>
    <w:rsid w:val="006331F0"/>
    <w:rsid w:val="00637FE1"/>
    <w:rsid w:val="00643CC2"/>
    <w:rsid w:val="00646272"/>
    <w:rsid w:val="00672782"/>
    <w:rsid w:val="007000E1"/>
    <w:rsid w:val="00700440"/>
    <w:rsid w:val="00711C74"/>
    <w:rsid w:val="00724926"/>
    <w:rsid w:val="0073024E"/>
    <w:rsid w:val="00737CAF"/>
    <w:rsid w:val="007425F0"/>
    <w:rsid w:val="00751086"/>
    <w:rsid w:val="00755F20"/>
    <w:rsid w:val="007571CD"/>
    <w:rsid w:val="007607B9"/>
    <w:rsid w:val="00762820"/>
    <w:rsid w:val="0078575F"/>
    <w:rsid w:val="00790060"/>
    <w:rsid w:val="007945C9"/>
    <w:rsid w:val="007A5F08"/>
    <w:rsid w:val="007B55E0"/>
    <w:rsid w:val="007C0217"/>
    <w:rsid w:val="007C4DA5"/>
    <w:rsid w:val="007D7538"/>
    <w:rsid w:val="007E4E90"/>
    <w:rsid w:val="007F4D14"/>
    <w:rsid w:val="00810E39"/>
    <w:rsid w:val="0081309B"/>
    <w:rsid w:val="0083007E"/>
    <w:rsid w:val="008346C1"/>
    <w:rsid w:val="008951B2"/>
    <w:rsid w:val="008A4914"/>
    <w:rsid w:val="008B0EDE"/>
    <w:rsid w:val="008D3200"/>
    <w:rsid w:val="008E153F"/>
    <w:rsid w:val="00902702"/>
    <w:rsid w:val="00910F5D"/>
    <w:rsid w:val="00914571"/>
    <w:rsid w:val="00934133"/>
    <w:rsid w:val="00940A45"/>
    <w:rsid w:val="00940EEC"/>
    <w:rsid w:val="0095523B"/>
    <w:rsid w:val="00967A03"/>
    <w:rsid w:val="00967A59"/>
    <w:rsid w:val="009731F6"/>
    <w:rsid w:val="009876AA"/>
    <w:rsid w:val="00992629"/>
    <w:rsid w:val="00994523"/>
    <w:rsid w:val="00995885"/>
    <w:rsid w:val="009B1B82"/>
    <w:rsid w:val="009B461C"/>
    <w:rsid w:val="009C2DB8"/>
    <w:rsid w:val="009D4DD1"/>
    <w:rsid w:val="009F0A25"/>
    <w:rsid w:val="00A24481"/>
    <w:rsid w:val="00A318FC"/>
    <w:rsid w:val="00A319A5"/>
    <w:rsid w:val="00A4163B"/>
    <w:rsid w:val="00A51A77"/>
    <w:rsid w:val="00A766DD"/>
    <w:rsid w:val="00AA0622"/>
    <w:rsid w:val="00AB0C88"/>
    <w:rsid w:val="00AD1673"/>
    <w:rsid w:val="00AD3E32"/>
    <w:rsid w:val="00B4040A"/>
    <w:rsid w:val="00B83FCC"/>
    <w:rsid w:val="00B84A6F"/>
    <w:rsid w:val="00BB1DDA"/>
    <w:rsid w:val="00BB2053"/>
    <w:rsid w:val="00BB498F"/>
    <w:rsid w:val="00BB6B8A"/>
    <w:rsid w:val="00BC5C0E"/>
    <w:rsid w:val="00BD0454"/>
    <w:rsid w:val="00BD71B5"/>
    <w:rsid w:val="00BE7A06"/>
    <w:rsid w:val="00BF5B9D"/>
    <w:rsid w:val="00C25400"/>
    <w:rsid w:val="00C3049D"/>
    <w:rsid w:val="00C31ABF"/>
    <w:rsid w:val="00C31AC5"/>
    <w:rsid w:val="00C90D6F"/>
    <w:rsid w:val="00C93E76"/>
    <w:rsid w:val="00CA152A"/>
    <w:rsid w:val="00CA7E41"/>
    <w:rsid w:val="00CC22FF"/>
    <w:rsid w:val="00CD3D49"/>
    <w:rsid w:val="00CF6A76"/>
    <w:rsid w:val="00D006F3"/>
    <w:rsid w:val="00D34968"/>
    <w:rsid w:val="00D733C5"/>
    <w:rsid w:val="00D765AE"/>
    <w:rsid w:val="00D803F3"/>
    <w:rsid w:val="00DC0D8B"/>
    <w:rsid w:val="00DC47F9"/>
    <w:rsid w:val="00DC78E3"/>
    <w:rsid w:val="00DD1F5B"/>
    <w:rsid w:val="00DF2582"/>
    <w:rsid w:val="00DF3982"/>
    <w:rsid w:val="00E17AA8"/>
    <w:rsid w:val="00E34804"/>
    <w:rsid w:val="00E6722F"/>
    <w:rsid w:val="00EA0260"/>
    <w:rsid w:val="00EA5C44"/>
    <w:rsid w:val="00EB5049"/>
    <w:rsid w:val="00ED2D33"/>
    <w:rsid w:val="00ED3E54"/>
    <w:rsid w:val="00EF6975"/>
    <w:rsid w:val="00F33BDA"/>
    <w:rsid w:val="00F3527B"/>
    <w:rsid w:val="00F3678A"/>
    <w:rsid w:val="00F4571F"/>
    <w:rsid w:val="00F606DA"/>
    <w:rsid w:val="00F66585"/>
    <w:rsid w:val="00F67925"/>
    <w:rsid w:val="00F73EEF"/>
    <w:rsid w:val="00F8702E"/>
    <w:rsid w:val="00F8743E"/>
    <w:rsid w:val="00FB2E00"/>
    <w:rsid w:val="00FC23F1"/>
    <w:rsid w:val="00FC520C"/>
    <w:rsid w:val="00FC7DEF"/>
    <w:rsid w:val="00FD3E3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>
      <o:colormru v:ext="edit" colors="#3cc"/>
    </o:shapedefaults>
    <o:shapelayout v:ext="edit">
      <o:idmap v:ext="edit" data="2"/>
    </o:shapelayout>
  </w:shapeDefaults>
  <w:decimalSymbol w:val=","/>
  <w:listSeparator w:val=";"/>
  <w14:docId w14:val="1963C459"/>
  <w15:docId w15:val="{8E78DEC8-D7E3-4860-8DF1-E94616F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paragraph" w:styleId="berschrift1">
    <w:name w:val="heading 1"/>
    <w:basedOn w:val="Standard"/>
    <w:next w:val="berschrift2"/>
    <w:link w:val="berschrift1Zchn"/>
    <w:uiPriority w:val="9"/>
    <w:qFormat/>
    <w:locked/>
    <w:rsid w:val="000C17FB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locked/>
    <w:rsid w:val="000C1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C17FB"/>
    <w:rPr>
      <w:sz w:val="48"/>
    </w:rPr>
  </w:style>
  <w:style w:type="table" w:customStyle="1" w:styleId="TableNormal">
    <w:name w:val="Table Normal"/>
    <w:uiPriority w:val="2"/>
    <w:semiHidden/>
    <w:unhideWhenUsed/>
    <w:qFormat/>
    <w:rsid w:val="000C1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C17FB"/>
    <w:pPr>
      <w:widowControl w:val="0"/>
      <w:autoSpaceDE w:val="0"/>
      <w:autoSpaceDN w:val="0"/>
      <w:spacing w:before="12" w:after="0" w:line="240" w:lineRule="auto"/>
      <w:ind w:left="62"/>
    </w:pPr>
    <w:rPr>
      <w:rFonts w:ascii="Arial" w:eastAsia="Arial" w:hAnsi="Arial" w:cs="Arial"/>
      <w:lang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17FB"/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table" w:styleId="TabellemithellemGitternetz">
    <w:name w:val="Grid Table Light"/>
    <w:basedOn w:val="NormaleTabelle"/>
    <w:uiPriority w:val="40"/>
    <w:rsid w:val="000C17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TUMBrief">
    <w:name w:val="Text TUM Brief"/>
    <w:basedOn w:val="Kopfzeile"/>
    <w:rsid w:val="007607B9"/>
    <w:pPr>
      <w:tabs>
        <w:tab w:val="clear" w:pos="4536"/>
        <w:tab w:val="clear" w:pos="9356"/>
      </w:tabs>
      <w:spacing w:line="220" w:lineRule="exact"/>
      <w:ind w:right="2268"/>
    </w:pPr>
    <w:rPr>
      <w:rFonts w:ascii="Helv" w:eastAsia="Times New Roman" w:hAnsi="Helv" w:cs="Times New Roman"/>
      <w:noProof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locked/>
    <w:rsid w:val="00C31ABF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C31ABF"/>
    <w:rPr>
      <w:rFonts w:ascii="Arial" w:eastAsia="Times New Roman" w:hAnsi="Arial" w:cs="Arial"/>
      <w:b/>
      <w:sz w:val="20"/>
      <w:szCs w:val="20"/>
      <w:lang w:eastAsia="de-DE"/>
    </w:rPr>
  </w:style>
  <w:style w:type="character" w:styleId="Kommentarzeichen">
    <w:name w:val="annotation reference"/>
    <w:locked/>
    <w:rsid w:val="00C31ABF"/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C31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character" w:customStyle="1" w:styleId="KommentartextZchn">
    <w:name w:val="Kommentartext Zchn"/>
    <w:basedOn w:val="Absatz-Standardschriftart"/>
    <w:link w:val="Kommentartext"/>
    <w:rsid w:val="00C31ABF"/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CD3D4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D3D49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locked/>
    <w:rsid w:val="00CD3D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eier\Downloads\TUM_Briefpapier_kurzer_Fuss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F4111-FBEA-44BA-838E-5C73F7C8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TUM_Briefpapier_kurzer_Fuss_w_v1</Template>
  <TotalTime>0</TotalTime>
  <Pages>2</Pages>
  <Words>128</Words>
  <Characters>1034</Characters>
  <Application>Microsoft Office Word</Application>
  <DocSecurity>0</DocSecurity>
  <Lines>147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Schreier, Marina</dc:creator>
  <dc:description>Rechteinhaber: Technische Universität München, https://www.tum.de
Gestaltung: ediundsepp Gestaltungsgesellschaft, München, http://www.ediundsepp.de
Technische Umsetzung: eWorks GmbH, Frankfurt am Main, http://www.eworks.de</dc:description>
  <cp:lastModifiedBy>Maria Eckholt</cp:lastModifiedBy>
  <cp:revision>2</cp:revision>
  <cp:lastPrinted>2018-02-05T13:32:00Z</cp:lastPrinted>
  <dcterms:created xsi:type="dcterms:W3CDTF">2025-02-13T23:06:00Z</dcterms:created>
  <dcterms:modified xsi:type="dcterms:W3CDTF">2025-02-13T23:06:00Z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2735990f559d421d126dbd7cb2fdf261fddb78634c75bf7ceadcaf37cb1099aa</vt:lpwstr>
  </property>
</Properties>
</file>